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5C" w:rsidRDefault="002C325C">
      <w:pPr>
        <w:rPr>
          <w:i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-2.35pt;margin-top:18.4pt;width:194.7pt;height:92.15pt;z-index:-251658240;visibility:visible">
            <v:imagedata r:id="rId5" o:title=""/>
          </v:shape>
        </w:pict>
      </w:r>
    </w:p>
    <w:p w:rsidR="002C325C" w:rsidRDefault="002C325C">
      <w:pPr>
        <w:rPr>
          <w:i/>
        </w:rPr>
      </w:pPr>
    </w:p>
    <w:p w:rsidR="002C325C" w:rsidRDefault="002C325C">
      <w:pPr>
        <w:rPr>
          <w:i/>
        </w:rPr>
      </w:pPr>
    </w:p>
    <w:p w:rsidR="002C325C" w:rsidRDefault="002C325C">
      <w:pPr>
        <w:rPr>
          <w:i/>
        </w:rPr>
      </w:pPr>
    </w:p>
    <w:p w:rsidR="002C325C" w:rsidRDefault="002C325C">
      <w:pPr>
        <w:rPr>
          <w:i/>
        </w:rPr>
      </w:pPr>
    </w:p>
    <w:p w:rsidR="002C325C" w:rsidRDefault="002C325C">
      <w:pPr>
        <w:rPr>
          <w:i/>
        </w:rPr>
      </w:pPr>
    </w:p>
    <w:p w:rsidR="002C325C" w:rsidRDefault="002C325C" w:rsidP="00176D5D">
      <w:pPr>
        <w:jc w:val="both"/>
        <w:rPr>
          <w:b/>
          <w:color w:val="365F91"/>
          <w:sz w:val="24"/>
          <w:szCs w:val="24"/>
          <w:lang w:val="en-US"/>
        </w:rPr>
      </w:pPr>
      <w:r>
        <w:rPr>
          <w:b/>
          <w:color w:val="365F91"/>
          <w:sz w:val="24"/>
          <w:szCs w:val="24"/>
          <w:lang w:val="en-US"/>
        </w:rPr>
        <w:t>Topics of six</w:t>
      </w:r>
      <w:r w:rsidRPr="003313A7">
        <w:rPr>
          <w:b/>
          <w:color w:val="365F91"/>
          <w:sz w:val="24"/>
          <w:szCs w:val="24"/>
          <w:lang w:val="en-US"/>
        </w:rPr>
        <w:t xml:space="preserve"> lessons as part of the </w:t>
      </w:r>
      <w:r w:rsidRPr="003313A7">
        <w:rPr>
          <w:b/>
          <w:i/>
          <w:iCs/>
          <w:color w:val="365F91"/>
          <w:sz w:val="24"/>
          <w:szCs w:val="24"/>
          <w:lang w:val="en-US"/>
        </w:rPr>
        <w:t>FCHgo! Discover hydrogen energy</w:t>
      </w:r>
      <w:r w:rsidRPr="003313A7">
        <w:rPr>
          <w:b/>
          <w:color w:val="365F91"/>
          <w:sz w:val="24"/>
          <w:szCs w:val="24"/>
          <w:lang w:val="en-US"/>
        </w:rPr>
        <w:t xml:space="preserve"> project in</w:t>
      </w:r>
      <w:r>
        <w:rPr>
          <w:b/>
          <w:color w:val="365F91"/>
          <w:sz w:val="24"/>
          <w:szCs w:val="24"/>
          <w:lang w:val="en-US"/>
        </w:rPr>
        <w:t xml:space="preserve"> Polish </w:t>
      </w:r>
      <w:r w:rsidRPr="003313A7">
        <w:rPr>
          <w:b/>
          <w:color w:val="365F91"/>
          <w:sz w:val="24"/>
          <w:szCs w:val="24"/>
          <w:lang w:val="en-US"/>
        </w:rPr>
        <w:t xml:space="preserve"> primary school </w:t>
      </w:r>
      <w:r>
        <w:rPr>
          <w:b/>
          <w:color w:val="365F91"/>
          <w:sz w:val="24"/>
          <w:szCs w:val="24"/>
          <w:lang w:val="en-US"/>
        </w:rPr>
        <w:t>(pupils aged 12-14)</w:t>
      </w:r>
    </w:p>
    <w:p w:rsidR="002C325C" w:rsidRPr="00D64995" w:rsidRDefault="002C325C" w:rsidP="00176D5D">
      <w:pPr>
        <w:jc w:val="both"/>
        <w:rPr>
          <w:b/>
          <w:color w:val="365F91"/>
          <w:sz w:val="24"/>
          <w:szCs w:val="24"/>
        </w:rPr>
      </w:pPr>
      <w:r w:rsidRPr="00D64995">
        <w:rPr>
          <w:b/>
          <w:color w:val="365F91"/>
          <w:sz w:val="24"/>
          <w:szCs w:val="24"/>
        </w:rPr>
        <w:t>mgrr Katarzyna Wyborska, Dąbrowa Biskupia, Poland)</w:t>
      </w: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Lesson 1</w:t>
      </w:r>
    </w:p>
    <w:p w:rsidR="002C325C" w:rsidRPr="00176D5D" w:rsidRDefault="002C325C" w:rsidP="00176D5D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176D5D">
        <w:rPr>
          <w:rFonts w:ascii="Cambria" w:hAnsi="Cambria"/>
          <w:b/>
          <w:sz w:val="24"/>
          <w:szCs w:val="24"/>
          <w:lang w:val="en-US"/>
        </w:rPr>
        <w:t>A f</w:t>
      </w:r>
      <w:r>
        <w:rPr>
          <w:rFonts w:ascii="Cambria" w:hAnsi="Cambria"/>
          <w:b/>
          <w:sz w:val="24"/>
          <w:szCs w:val="24"/>
          <w:lang w:val="en-US"/>
        </w:rPr>
        <w:t>ew words about electric current</w:t>
      </w:r>
    </w:p>
    <w:p w:rsidR="002C325C" w:rsidRPr="00176D5D" w:rsidRDefault="002C325C" w:rsidP="00176D5D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What is electricity in simple words?</w:t>
      </w:r>
    </w:p>
    <w:p w:rsidR="002C325C" w:rsidRPr="00176D5D" w:rsidRDefault="002C325C" w:rsidP="00176D5D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How does electricity flow?</w:t>
      </w:r>
    </w:p>
    <w:p w:rsidR="002C325C" w:rsidRPr="00C21AB4" w:rsidRDefault="002C325C" w:rsidP="00176D5D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>Make a simple electrical circuits.</w:t>
      </w: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Lesson 2</w:t>
      </w:r>
    </w:p>
    <w:p w:rsidR="002C325C" w:rsidRPr="00176D5D" w:rsidRDefault="002C325C" w:rsidP="00176D5D">
      <w:pPr>
        <w:jc w:val="both"/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Safe use of electrical devices</w:t>
      </w:r>
    </w:p>
    <w:p w:rsidR="002C325C" w:rsidRPr="00176D5D" w:rsidRDefault="002C325C" w:rsidP="00176D5D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 xml:space="preserve"> </w:t>
      </w:r>
      <w:r w:rsidRPr="00176D5D">
        <w:rPr>
          <w:rFonts w:ascii="Cambria" w:hAnsi="Cambria" w:cs="Calibri"/>
          <w:sz w:val="24"/>
          <w:szCs w:val="24"/>
          <w:lang w:val="en-US"/>
        </w:rPr>
        <w:t>Which materials conduct electricity?</w:t>
      </w:r>
    </w:p>
    <w:p w:rsidR="002C325C" w:rsidRPr="00176D5D" w:rsidRDefault="002C325C" w:rsidP="00176D5D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 xml:space="preserve"> How  electricity  affects  the human body,</w:t>
      </w:r>
    </w:p>
    <w:p w:rsidR="002C325C" w:rsidRPr="00176D5D" w:rsidRDefault="002C325C" w:rsidP="00176D5D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 xml:space="preserve"> Technical innovations providing electrical safety</w:t>
      </w:r>
      <w:r w:rsidRPr="00176D5D">
        <w:rPr>
          <w:rFonts w:ascii="Cambria" w:hAnsi="Cambria"/>
          <w:sz w:val="24"/>
          <w:szCs w:val="24"/>
          <w:lang w:val="en-US"/>
        </w:rPr>
        <w:t>.</w:t>
      </w:r>
    </w:p>
    <w:p w:rsidR="002C325C" w:rsidRPr="00C21AB4" w:rsidRDefault="002C325C" w:rsidP="00176D5D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 xml:space="preserve"> Rational use of electricity and the benefits of it.</w:t>
      </w: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Lesson 3</w:t>
      </w:r>
    </w:p>
    <w:p w:rsidR="002C325C" w:rsidRPr="00176D5D" w:rsidRDefault="002C325C" w:rsidP="00F07A59">
      <w:pPr>
        <w:jc w:val="both"/>
        <w:rPr>
          <w:rFonts w:ascii="Cambria" w:hAnsi="Cambria"/>
          <w:b/>
          <w:sz w:val="24"/>
          <w:szCs w:val="24"/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>Energy and its sources</w:t>
      </w:r>
    </w:p>
    <w:p w:rsidR="002C325C" w:rsidRPr="00176D5D" w:rsidRDefault="002C325C" w:rsidP="00176D5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Definition of</w:t>
      </w:r>
      <w:r>
        <w:rPr>
          <w:rFonts w:ascii="Cambria" w:hAnsi="Cambria" w:cs="Calibri"/>
          <w:sz w:val="24"/>
          <w:szCs w:val="24"/>
          <w:lang w:val="en-US"/>
        </w:rPr>
        <w:t xml:space="preserve"> energy, types of energy and their</w:t>
      </w:r>
      <w:r w:rsidRPr="00176D5D">
        <w:rPr>
          <w:rFonts w:ascii="Cambria" w:hAnsi="Cambria" w:cs="Calibri"/>
          <w:sz w:val="24"/>
          <w:szCs w:val="24"/>
          <w:lang w:val="en-US"/>
        </w:rPr>
        <w:t xml:space="preserve"> sources.</w:t>
      </w:r>
    </w:p>
    <w:p w:rsidR="002C325C" w:rsidRPr="00176D5D" w:rsidRDefault="002C325C" w:rsidP="00176D5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Natural energy sources (how energy is produced and how it affects our clima</w:t>
      </w:r>
      <w:r w:rsidRPr="00176D5D">
        <w:rPr>
          <w:rFonts w:ascii="Cambria" w:hAnsi="Cambria"/>
          <w:sz w:val="24"/>
          <w:szCs w:val="24"/>
          <w:lang w:val="en-US"/>
        </w:rPr>
        <w:t>te?)</w:t>
      </w:r>
    </w:p>
    <w:p w:rsidR="002C325C" w:rsidRPr="00C21AB4" w:rsidRDefault="002C325C" w:rsidP="00176D5D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Renewable Energy Sources (RES) - what it is and why we should invest in modern technologies?</w:t>
      </w:r>
    </w:p>
    <w:p w:rsidR="002C325C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Lesson 4</w:t>
      </w: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b/>
          <w:sz w:val="24"/>
          <w:szCs w:val="24"/>
          <w:lang w:val="en-US"/>
        </w:rPr>
        <w:t>Energy from the sun</w:t>
      </w:r>
      <w:r w:rsidRPr="00176D5D">
        <w:rPr>
          <w:rFonts w:ascii="Cambria" w:hAnsi="Cambria"/>
          <w:sz w:val="24"/>
          <w:szCs w:val="24"/>
          <w:lang w:val="en-US"/>
        </w:rPr>
        <w:t>.</w:t>
      </w:r>
    </w:p>
    <w:p w:rsidR="002C325C" w:rsidRPr="00176D5D" w:rsidRDefault="002C325C" w:rsidP="00176D5D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 xml:space="preserve"> </w:t>
      </w:r>
      <w:r w:rsidRPr="00176D5D">
        <w:rPr>
          <w:rFonts w:ascii="Cambria" w:hAnsi="Cambria" w:cs="Calibri"/>
          <w:sz w:val="24"/>
          <w:szCs w:val="24"/>
          <w:lang w:val="en-US"/>
        </w:rPr>
        <w:t>Energy and its transformations.</w:t>
      </w:r>
    </w:p>
    <w:p w:rsidR="002C325C" w:rsidRPr="00176D5D" w:rsidRDefault="002C325C" w:rsidP="00176D5D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 xml:space="preserve"> How do solar panels work?</w:t>
      </w:r>
    </w:p>
    <w:p w:rsidR="002C325C" w:rsidRPr="00176D5D" w:rsidRDefault="002C325C" w:rsidP="00176D5D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 xml:space="preserve"> </w:t>
      </w:r>
      <w:r w:rsidRPr="00176D5D">
        <w:rPr>
          <w:rFonts w:ascii="Cambria" w:hAnsi="Cambria" w:cs="Calibri"/>
          <w:sz w:val="24"/>
          <w:szCs w:val="24"/>
          <w:lang w:val="en-US"/>
        </w:rPr>
        <w:t>Introduction to photovoltaic.</w:t>
      </w:r>
    </w:p>
    <w:p w:rsidR="002C325C" w:rsidRPr="009E64EC" w:rsidRDefault="002C325C" w:rsidP="00176D5D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 xml:space="preserve"> Positive and negative aspects of photovoltaic technology.</w:t>
      </w:r>
    </w:p>
    <w:p w:rsidR="002C325C" w:rsidRPr="00176D5D" w:rsidRDefault="002C325C" w:rsidP="00176D5D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n-US"/>
        </w:rPr>
      </w:pP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Lesson 5 and 6</w:t>
      </w:r>
    </w:p>
    <w:p w:rsidR="002C325C" w:rsidRPr="00176D5D" w:rsidRDefault="002C325C" w:rsidP="00176D5D">
      <w:pPr>
        <w:jc w:val="both"/>
        <w:rPr>
          <w:rFonts w:ascii="Cambria" w:hAnsi="Cambria"/>
          <w:b/>
          <w:sz w:val="24"/>
          <w:szCs w:val="24"/>
          <w:lang w:val="en-US"/>
        </w:rPr>
      </w:pPr>
      <w:r w:rsidRPr="00176D5D">
        <w:rPr>
          <w:rFonts w:ascii="Cambria" w:hAnsi="Cambria"/>
          <w:b/>
          <w:sz w:val="24"/>
          <w:szCs w:val="24"/>
          <w:lang w:val="en-US"/>
        </w:rPr>
        <w:t>Hydrogen and fuel cells.</w:t>
      </w:r>
    </w:p>
    <w:p w:rsidR="002C325C" w:rsidRPr="00176D5D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What fuel cell and hydrogen technology is</w:t>
      </w:r>
      <w:r>
        <w:rPr>
          <w:rFonts w:ascii="Cambria" w:hAnsi="Cambria" w:cs="Calibri"/>
          <w:sz w:val="24"/>
          <w:szCs w:val="24"/>
          <w:lang w:val="en-US"/>
        </w:rPr>
        <w:t>?</w:t>
      </w:r>
    </w:p>
    <w:p w:rsidR="002C325C" w:rsidRPr="009E64EC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How does the fuel cell works?</w:t>
      </w:r>
    </w:p>
    <w:p w:rsidR="002C325C" w:rsidRPr="00176D5D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>Characteristic of hydrogen.</w:t>
      </w:r>
    </w:p>
    <w:p w:rsidR="002C325C" w:rsidRPr="00176D5D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How to build a fuel cell?</w:t>
      </w:r>
    </w:p>
    <w:p w:rsidR="002C325C" w:rsidRPr="009E64EC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Why do we need such technologies</w:t>
      </w:r>
      <w:r>
        <w:rPr>
          <w:rFonts w:ascii="Cambria" w:hAnsi="Cambria" w:cs="Calibri"/>
          <w:sz w:val="24"/>
          <w:szCs w:val="24"/>
          <w:lang w:val="en-US"/>
        </w:rPr>
        <w:t>?</w:t>
      </w:r>
    </w:p>
    <w:p w:rsidR="002C325C" w:rsidRPr="00176D5D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 w:cs="Calibri"/>
          <w:sz w:val="24"/>
          <w:szCs w:val="24"/>
          <w:lang w:val="en-US"/>
        </w:rPr>
        <w:t>The future of hydrogen.</w:t>
      </w:r>
    </w:p>
    <w:p w:rsidR="002C325C" w:rsidRPr="00176D5D" w:rsidRDefault="002C325C" w:rsidP="00176D5D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 w:cs="Calibri"/>
          <w:sz w:val="24"/>
          <w:szCs w:val="24"/>
          <w:lang w:val="en-US"/>
        </w:rPr>
        <w:t>Fuel cell benefits, environmental impact and application.</w:t>
      </w: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 xml:space="preserve">Notes: I wrote the content </w:t>
      </w:r>
      <w:r>
        <w:rPr>
          <w:rFonts w:ascii="Cambria" w:hAnsi="Cambria"/>
          <w:sz w:val="24"/>
          <w:szCs w:val="24"/>
          <w:lang w:val="en-US"/>
        </w:rPr>
        <w:t xml:space="preserve">suggestion </w:t>
      </w:r>
      <w:r w:rsidRPr="00176D5D">
        <w:rPr>
          <w:rFonts w:ascii="Cambria" w:hAnsi="Cambria"/>
          <w:sz w:val="24"/>
          <w:szCs w:val="24"/>
          <w:lang w:val="en-US"/>
        </w:rPr>
        <w:t>based on the most frequently asked questions during my physics and technology les</w:t>
      </w:r>
      <w:r>
        <w:rPr>
          <w:rFonts w:ascii="Cambria" w:hAnsi="Cambria"/>
          <w:sz w:val="24"/>
          <w:szCs w:val="24"/>
          <w:lang w:val="en-US"/>
        </w:rPr>
        <w:t>sons: pupils in elementary school do not understand problems of electricity. ( C</w:t>
      </w:r>
      <w:r w:rsidRPr="00176D5D">
        <w:rPr>
          <w:rFonts w:ascii="Cambria" w:hAnsi="Cambria"/>
          <w:sz w:val="24"/>
          <w:szCs w:val="24"/>
          <w:lang w:val="en-US"/>
        </w:rPr>
        <w:t>hanges are welcome.</w:t>
      </w:r>
      <w:r>
        <w:rPr>
          <w:rFonts w:ascii="Cambria" w:hAnsi="Cambria"/>
          <w:sz w:val="24"/>
          <w:szCs w:val="24"/>
          <w:lang w:val="en-US"/>
        </w:rPr>
        <w:t>)</w:t>
      </w: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You can also create a learning machine about alternative energy sources.</w:t>
      </w:r>
    </w:p>
    <w:p w:rsidR="002C325C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 w:rsidRPr="00176D5D">
        <w:rPr>
          <w:rFonts w:ascii="Cambria" w:hAnsi="Cambria"/>
          <w:sz w:val="24"/>
          <w:szCs w:val="24"/>
          <w:lang w:val="en-US"/>
        </w:rPr>
        <w:t>Lessons 1 and 2 can be conducted</w:t>
      </w:r>
      <w:r>
        <w:rPr>
          <w:rFonts w:ascii="Cambria" w:hAnsi="Cambria"/>
          <w:sz w:val="24"/>
          <w:szCs w:val="24"/>
          <w:lang w:val="en-US"/>
        </w:rPr>
        <w:t xml:space="preserve"> in (Polish) class 6</w:t>
      </w:r>
      <w:r w:rsidRPr="00176D5D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 xml:space="preserve">(12 yrs old) </w:t>
      </w:r>
      <w:r w:rsidRPr="00176D5D">
        <w:rPr>
          <w:rFonts w:ascii="Cambria" w:hAnsi="Cambria"/>
          <w:sz w:val="24"/>
          <w:szCs w:val="24"/>
          <w:lang w:val="en-US"/>
        </w:rPr>
        <w:t>in technical lessons, whi</w:t>
      </w:r>
      <w:r>
        <w:rPr>
          <w:rFonts w:ascii="Cambria" w:hAnsi="Cambria"/>
          <w:sz w:val="24"/>
          <w:szCs w:val="24"/>
          <w:lang w:val="en-US"/>
        </w:rPr>
        <w:t>le lessons 3,4,5,6 in classes 7 and 8 (13-14yrs old in Poland)</w:t>
      </w:r>
      <w:r w:rsidRPr="00176D5D">
        <w:rPr>
          <w:rFonts w:ascii="Cambria" w:hAnsi="Cambria"/>
          <w:sz w:val="24"/>
          <w:szCs w:val="24"/>
          <w:lang w:val="en-US"/>
        </w:rPr>
        <w:t>.</w:t>
      </w:r>
    </w:p>
    <w:p w:rsidR="002C325C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</w:p>
    <w:p w:rsidR="002C325C" w:rsidRPr="00176D5D" w:rsidRDefault="002C325C" w:rsidP="00176D5D">
      <w:pPr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Toruń, September 2019.</w:t>
      </w:r>
    </w:p>
    <w:sectPr w:rsidR="002C325C" w:rsidRPr="00176D5D" w:rsidSect="008F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E73"/>
    <w:multiLevelType w:val="hybridMultilevel"/>
    <w:tmpl w:val="02304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F6915"/>
    <w:multiLevelType w:val="hybridMultilevel"/>
    <w:tmpl w:val="20F8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05FC9"/>
    <w:multiLevelType w:val="hybridMultilevel"/>
    <w:tmpl w:val="F5C8B350"/>
    <w:lvl w:ilvl="0" w:tplc="7C52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5630E"/>
    <w:multiLevelType w:val="hybridMultilevel"/>
    <w:tmpl w:val="D10C5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26504"/>
    <w:multiLevelType w:val="hybridMultilevel"/>
    <w:tmpl w:val="3C526D20"/>
    <w:lvl w:ilvl="0" w:tplc="7C52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84D26"/>
    <w:multiLevelType w:val="hybridMultilevel"/>
    <w:tmpl w:val="D3F0592C"/>
    <w:lvl w:ilvl="0" w:tplc="7C52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0240E"/>
    <w:multiLevelType w:val="hybridMultilevel"/>
    <w:tmpl w:val="EBA6F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71FF7"/>
    <w:multiLevelType w:val="hybridMultilevel"/>
    <w:tmpl w:val="E79CCA90"/>
    <w:lvl w:ilvl="0" w:tplc="7C52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02E53"/>
    <w:multiLevelType w:val="hybridMultilevel"/>
    <w:tmpl w:val="D75C8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C5FFC"/>
    <w:multiLevelType w:val="hybridMultilevel"/>
    <w:tmpl w:val="25940E3A"/>
    <w:lvl w:ilvl="0" w:tplc="7C52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063"/>
    <w:rsid w:val="00086900"/>
    <w:rsid w:val="000D16B3"/>
    <w:rsid w:val="0013477C"/>
    <w:rsid w:val="0013741B"/>
    <w:rsid w:val="00145510"/>
    <w:rsid w:val="0014611B"/>
    <w:rsid w:val="00176D5D"/>
    <w:rsid w:val="00181DC0"/>
    <w:rsid w:val="001B76E5"/>
    <w:rsid w:val="00274D73"/>
    <w:rsid w:val="002C325C"/>
    <w:rsid w:val="003313A7"/>
    <w:rsid w:val="003957BE"/>
    <w:rsid w:val="0041203B"/>
    <w:rsid w:val="0048610A"/>
    <w:rsid w:val="005A04BC"/>
    <w:rsid w:val="00615809"/>
    <w:rsid w:val="008F609D"/>
    <w:rsid w:val="009E64EC"/>
    <w:rsid w:val="009E6E6A"/>
    <w:rsid w:val="00A04D9C"/>
    <w:rsid w:val="00A80C83"/>
    <w:rsid w:val="00AF0666"/>
    <w:rsid w:val="00BB2211"/>
    <w:rsid w:val="00C21AB4"/>
    <w:rsid w:val="00CC1E4D"/>
    <w:rsid w:val="00D61063"/>
    <w:rsid w:val="00D64995"/>
    <w:rsid w:val="00D66091"/>
    <w:rsid w:val="00F07A59"/>
    <w:rsid w:val="00F650F0"/>
    <w:rsid w:val="00FF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F650F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50F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14611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5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250</Words>
  <Characters>1501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GK</cp:lastModifiedBy>
  <cp:revision>4</cp:revision>
  <cp:lastPrinted>2019-09-17T15:21:00Z</cp:lastPrinted>
  <dcterms:created xsi:type="dcterms:W3CDTF">2019-09-17T15:18:00Z</dcterms:created>
  <dcterms:modified xsi:type="dcterms:W3CDTF">2019-09-17T15:23:00Z</dcterms:modified>
</cp:coreProperties>
</file>